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FB2F" w14:textId="0372E63D" w:rsidR="002815CA" w:rsidRPr="006A39C7" w:rsidRDefault="00E9622F" w:rsidP="002D135F">
      <w:pPr>
        <w:pStyle w:val="SongsLyrics"/>
        <w:rPr>
          <w:rStyle w:val="SongsTitle"/>
        </w:rPr>
      </w:pPr>
      <w:r w:rsidRPr="006A39C7">
        <w:rPr>
          <w:rStyle w:val="SongsIndex"/>
          <w:rFonts w:hint="eastAsia"/>
        </w:rPr>
        <w:t>J08</w:t>
      </w:r>
      <w:r w:rsidRPr="00960861">
        <w:rPr>
          <w:rFonts w:hint="eastAsia"/>
        </w:rPr>
        <w:t>.</w:t>
      </w:r>
      <w:r w:rsidRPr="006A39C7">
        <w:rPr>
          <w:rStyle w:val="SongsChords"/>
          <w:rFonts w:hint="eastAsia"/>
        </w:rPr>
        <w:t>G</w:t>
      </w:r>
      <w:r w:rsidRPr="00960861">
        <w:rPr>
          <w:rFonts w:hint="eastAsia"/>
        </w:rPr>
        <w:t xml:space="preserve"> </w:t>
      </w:r>
      <w:r w:rsidRPr="006A39C7">
        <w:rPr>
          <w:rStyle w:val="SongsTitle"/>
          <w:rFonts w:hint="eastAsia"/>
        </w:rPr>
        <w:t>Jesus I</w:t>
      </w:r>
      <w:r w:rsidRPr="006A39C7">
        <w:rPr>
          <w:rStyle w:val="SongsTitle"/>
        </w:rPr>
        <w:t>’</w:t>
      </w:r>
      <w:r w:rsidRPr="006A39C7">
        <w:rPr>
          <w:rStyle w:val="SongsTitle"/>
          <w:rFonts w:hint="eastAsia"/>
        </w:rPr>
        <w:t>m in Love with You</w:t>
      </w:r>
    </w:p>
    <w:p w14:paraId="55ECE56C" w14:textId="77777777" w:rsidR="00973975" w:rsidRPr="00960861" w:rsidRDefault="00973975" w:rsidP="002D135F">
      <w:pPr>
        <w:pStyle w:val="SongsLyrics"/>
      </w:pPr>
    </w:p>
    <w:p w14:paraId="49356108" w14:textId="77777777" w:rsidR="00960861" w:rsidRDefault="00960861" w:rsidP="002D135F">
      <w:pPr>
        <w:pStyle w:val="SongsLyrics"/>
      </w:pPr>
    </w:p>
    <w:p w14:paraId="3434F7C9" w14:textId="759E2A31" w:rsidR="00960861" w:rsidRDefault="00960861" w:rsidP="002D135F">
      <w:pPr>
        <w:pStyle w:val="SongsLyrics"/>
      </w:pPr>
      <w:r>
        <w:rPr>
          <w:rFonts w:hint="eastAsia"/>
        </w:rPr>
        <w:t>[Verse]</w:t>
      </w:r>
    </w:p>
    <w:p w14:paraId="3840967D" w14:textId="77777777" w:rsidR="00960861" w:rsidRDefault="00960861" w:rsidP="002D135F">
      <w:pPr>
        <w:pStyle w:val="SongsLyrics"/>
      </w:pPr>
    </w:p>
    <w:p w14:paraId="4CC828EC" w14:textId="0C409C42" w:rsidR="00960861" w:rsidRPr="006A39C7" w:rsidRDefault="00960861" w:rsidP="002D135F">
      <w:pPr>
        <w:pStyle w:val="SongsLyrics"/>
      </w:pPr>
      <w:r w:rsidRPr="006A39C7">
        <w:rPr>
          <w:rStyle w:val="SongsChords"/>
          <w:rFonts w:hint="eastAsia"/>
        </w:rPr>
        <w:t>G</w:t>
      </w:r>
      <w:r w:rsidRPr="006A39C7">
        <w:rPr>
          <w:rFonts w:hint="eastAsia"/>
        </w:rPr>
        <w:t xml:space="preserve">   </w:t>
      </w:r>
      <w:r w:rsidRPr="006A39C7">
        <w:rPr>
          <w:rStyle w:val="SongsChords"/>
          <w:rFonts w:hint="eastAsia"/>
        </w:rPr>
        <w:t>D/F#</w:t>
      </w:r>
    </w:p>
    <w:p w14:paraId="0912F70D" w14:textId="77777777" w:rsidR="00960861" w:rsidRDefault="00960861" w:rsidP="002D135F">
      <w:pPr>
        <w:pStyle w:val="SongsLyrics"/>
      </w:pPr>
      <w:r w:rsidRPr="00960861">
        <w:t>Je-</w:t>
      </w:r>
      <w:r>
        <w:rPr>
          <w:rFonts w:hint="eastAsia"/>
        </w:rPr>
        <w:t>-</w:t>
      </w:r>
      <w:r w:rsidRPr="00960861">
        <w:t>sus</w:t>
      </w:r>
      <w:r>
        <w:rPr>
          <w:rFonts w:hint="eastAsia"/>
        </w:rPr>
        <w:t>,</w:t>
      </w:r>
    </w:p>
    <w:p w14:paraId="46B7A0FD" w14:textId="7EBBF8B1" w:rsidR="00960861" w:rsidRPr="006A39C7" w:rsidRDefault="00960861" w:rsidP="002D135F">
      <w:pPr>
        <w:pStyle w:val="SongsLyrics"/>
      </w:pPr>
      <w:r w:rsidRPr="006A39C7">
        <w:rPr>
          <w:rStyle w:val="SongsChords"/>
          <w:rFonts w:hint="eastAsia"/>
        </w:rPr>
        <w:t>Em</w:t>
      </w:r>
      <w:r w:rsidRPr="006A39C7">
        <w:rPr>
          <w:rFonts w:hint="eastAsia"/>
        </w:rPr>
        <w:t xml:space="preserve">          </w:t>
      </w:r>
      <w:r w:rsidRPr="006A39C7">
        <w:rPr>
          <w:rStyle w:val="SongsChords"/>
          <w:rFonts w:hint="eastAsia"/>
        </w:rPr>
        <w:t>G/D</w:t>
      </w:r>
    </w:p>
    <w:p w14:paraId="1855A72F" w14:textId="2B341B95" w:rsidR="00960861" w:rsidRDefault="00960861" w:rsidP="002D135F">
      <w:pPr>
        <w:pStyle w:val="SongsLyrics"/>
      </w:pPr>
      <w:r w:rsidRPr="00960861">
        <w:t>I-</w:t>
      </w:r>
      <w:r>
        <w:rPr>
          <w:rFonts w:hint="eastAsia"/>
        </w:rPr>
        <w:t xml:space="preserve"> </w:t>
      </w:r>
      <w:r w:rsidRPr="00960861">
        <w:t xml:space="preserve">love you </w:t>
      </w:r>
      <w:proofErr w:type="gramStart"/>
      <w:r w:rsidRPr="00960861">
        <w:t>Lord</w:t>
      </w:r>
      <w:proofErr w:type="gramEnd"/>
    </w:p>
    <w:p w14:paraId="561A2C6E" w14:textId="60A94EA6" w:rsidR="00960861" w:rsidRPr="006A39C7" w:rsidRDefault="00960861" w:rsidP="002D135F">
      <w:pPr>
        <w:pStyle w:val="SongsLyrics"/>
      </w:pPr>
      <w:r w:rsidRPr="006A39C7">
        <w:rPr>
          <w:rStyle w:val="SongsChords"/>
          <w:rFonts w:hint="eastAsia"/>
        </w:rPr>
        <w:t>C</w:t>
      </w:r>
      <w:r w:rsidRPr="006A39C7">
        <w:rPr>
          <w:rFonts w:hint="eastAsia"/>
        </w:rPr>
        <w:t xml:space="preserve">           </w:t>
      </w:r>
      <w:r w:rsidRPr="006A39C7">
        <w:rPr>
          <w:rStyle w:val="SongsChords"/>
          <w:rFonts w:hint="eastAsia"/>
        </w:rPr>
        <w:t>G/B</w:t>
      </w:r>
    </w:p>
    <w:p w14:paraId="28FB782A" w14:textId="77777777" w:rsidR="00960861" w:rsidRDefault="00960861" w:rsidP="002D135F">
      <w:pPr>
        <w:pStyle w:val="SongsLyrics"/>
      </w:pPr>
      <w:r w:rsidRPr="00960861">
        <w:t xml:space="preserve">I- love you </w:t>
      </w:r>
      <w:proofErr w:type="gramStart"/>
      <w:r w:rsidRPr="00960861">
        <w:t>Lord</w:t>
      </w:r>
      <w:proofErr w:type="gramEnd"/>
    </w:p>
    <w:p w14:paraId="0497B450" w14:textId="7DE39F33" w:rsidR="00960861" w:rsidRPr="006A39C7" w:rsidRDefault="00960861" w:rsidP="002D135F">
      <w:pPr>
        <w:pStyle w:val="SongsLyrics"/>
      </w:pPr>
      <w:r w:rsidRPr="006A39C7">
        <w:rPr>
          <w:rFonts w:hint="eastAsia"/>
        </w:rPr>
        <w:t xml:space="preserve">   </w:t>
      </w:r>
      <w:r w:rsidRPr="006A39C7">
        <w:rPr>
          <w:rStyle w:val="SongsChords"/>
          <w:rFonts w:hint="eastAsia"/>
        </w:rPr>
        <w:t>Am7</w:t>
      </w:r>
      <w:r w:rsidRPr="006A39C7">
        <w:rPr>
          <w:rFonts w:hint="eastAsia"/>
        </w:rPr>
        <w:t xml:space="preserve">         </w:t>
      </w:r>
      <w:r w:rsidR="00BB50E1">
        <w:rPr>
          <w:rFonts w:eastAsiaTheme="minorEastAsia" w:hint="eastAsia"/>
        </w:rPr>
        <w:t xml:space="preserve"> </w:t>
      </w:r>
      <w:r w:rsidR="00BB50E1" w:rsidRPr="00BB50E1">
        <w:rPr>
          <w:rStyle w:val="SongsChords"/>
          <w:rFonts w:hint="eastAsia"/>
        </w:rPr>
        <w:t>C/D</w:t>
      </w:r>
      <w:r w:rsidRPr="006A39C7">
        <w:rPr>
          <w:rFonts w:hint="eastAsia"/>
        </w:rPr>
        <w:t xml:space="preserve"> </w:t>
      </w:r>
      <w:r w:rsidR="00305AFF">
        <w:rPr>
          <w:rFonts w:eastAsiaTheme="minorEastAsia" w:hint="eastAsia"/>
        </w:rPr>
        <w:t xml:space="preserve"> </w:t>
      </w:r>
      <w:r w:rsidRPr="006A39C7">
        <w:rPr>
          <w:rFonts w:hint="eastAsia"/>
        </w:rPr>
        <w:t xml:space="preserve"> </w:t>
      </w:r>
      <w:r w:rsidRPr="006A39C7">
        <w:rPr>
          <w:rStyle w:val="SongsChords"/>
          <w:rFonts w:hint="eastAsia"/>
        </w:rPr>
        <w:t>D7</w:t>
      </w:r>
    </w:p>
    <w:p w14:paraId="0BE210D2" w14:textId="77777777" w:rsidR="006A39C7" w:rsidRDefault="00960861" w:rsidP="002D135F">
      <w:pPr>
        <w:pStyle w:val="SongsLyrics"/>
      </w:pPr>
      <w:r w:rsidRPr="00960861">
        <w:t>Forever I'll be Yours</w:t>
      </w:r>
    </w:p>
    <w:p w14:paraId="1C8C87D2" w14:textId="2E0B8B0C" w:rsidR="00960861" w:rsidRPr="006A39C7" w:rsidRDefault="00960861" w:rsidP="002D135F">
      <w:pPr>
        <w:pStyle w:val="SongsLyrics"/>
      </w:pPr>
      <w:r w:rsidRPr="006A39C7">
        <w:rPr>
          <w:rStyle w:val="SongsChords"/>
          <w:rFonts w:hint="eastAsia"/>
        </w:rPr>
        <w:t>G</w:t>
      </w:r>
      <w:r w:rsidRPr="006A39C7">
        <w:rPr>
          <w:rFonts w:hint="eastAsia"/>
        </w:rPr>
        <w:t xml:space="preserve">    </w:t>
      </w:r>
      <w:r w:rsidRPr="006A39C7">
        <w:rPr>
          <w:rStyle w:val="SongsChords"/>
          <w:rFonts w:hint="eastAsia"/>
        </w:rPr>
        <w:t>D/F#</w:t>
      </w:r>
    </w:p>
    <w:p w14:paraId="0FBF9278" w14:textId="77777777" w:rsidR="00960861" w:rsidRDefault="00960861" w:rsidP="002D135F">
      <w:pPr>
        <w:pStyle w:val="SongsLyrics"/>
      </w:pPr>
      <w:r w:rsidRPr="00960861">
        <w:t>You- are-</w:t>
      </w:r>
    </w:p>
    <w:p w14:paraId="4022F987" w14:textId="5D237388" w:rsidR="00960861" w:rsidRPr="006A39C7" w:rsidRDefault="00960861" w:rsidP="002D135F">
      <w:pPr>
        <w:pStyle w:val="SongsLyrics"/>
      </w:pPr>
      <w:r w:rsidRPr="006A39C7">
        <w:rPr>
          <w:rStyle w:val="SongsChords"/>
          <w:rFonts w:hint="eastAsia"/>
        </w:rPr>
        <w:t>Em7</w:t>
      </w:r>
      <w:r w:rsidRPr="006A39C7">
        <w:rPr>
          <w:rFonts w:hint="eastAsia"/>
        </w:rPr>
        <w:t xml:space="preserve">           </w:t>
      </w:r>
      <w:r w:rsidRPr="006A39C7">
        <w:rPr>
          <w:rStyle w:val="SongsChords"/>
          <w:rFonts w:hint="eastAsia"/>
        </w:rPr>
        <w:t>G/D</w:t>
      </w:r>
    </w:p>
    <w:p w14:paraId="20FD2E43" w14:textId="34140D09" w:rsidR="00960861" w:rsidRDefault="00960861" w:rsidP="002D135F">
      <w:pPr>
        <w:pStyle w:val="SongsLyrics"/>
      </w:pPr>
      <w:r w:rsidRPr="00960861">
        <w:t>everything to me</w:t>
      </w:r>
    </w:p>
    <w:p w14:paraId="6ECF6397" w14:textId="2D794098" w:rsidR="00960861" w:rsidRPr="006A39C7" w:rsidRDefault="00960861" w:rsidP="002D135F">
      <w:pPr>
        <w:pStyle w:val="SongsLyrics"/>
      </w:pPr>
      <w:r w:rsidRPr="006A39C7">
        <w:rPr>
          <w:rFonts w:hint="eastAsia"/>
        </w:rPr>
        <w:t xml:space="preserve">    </w:t>
      </w:r>
      <w:r w:rsidRPr="006A39C7">
        <w:rPr>
          <w:rStyle w:val="SongsChords"/>
          <w:rFonts w:hint="eastAsia"/>
        </w:rPr>
        <w:t>C</w:t>
      </w:r>
      <w:r w:rsidRPr="006A39C7">
        <w:rPr>
          <w:rFonts w:hint="eastAsia"/>
        </w:rPr>
        <w:t xml:space="preserve">          </w:t>
      </w:r>
      <w:r w:rsidRPr="006A39C7">
        <w:rPr>
          <w:rStyle w:val="SongsChords"/>
          <w:rFonts w:hint="eastAsia"/>
        </w:rPr>
        <w:t>D</w:t>
      </w:r>
      <w:r w:rsidRPr="006A39C7">
        <w:rPr>
          <w:rFonts w:hint="eastAsia"/>
        </w:rPr>
        <w:t xml:space="preserve">       </w:t>
      </w:r>
      <w:proofErr w:type="gramStart"/>
      <w:r w:rsidRPr="006A39C7">
        <w:rPr>
          <w:rStyle w:val="SongsChords"/>
          <w:rFonts w:hint="eastAsia"/>
        </w:rPr>
        <w:t>G</w:t>
      </w:r>
      <w:r w:rsidR="006A39C7" w:rsidRPr="006A39C7">
        <w:rPr>
          <w:rFonts w:hint="eastAsia"/>
        </w:rPr>
        <w:t xml:space="preserve">  </w:t>
      </w:r>
      <w:r w:rsidR="006A39C7" w:rsidRPr="00BB50E1">
        <w:rPr>
          <w:rFonts w:hint="eastAsia"/>
        </w:rPr>
        <w:t>(</w:t>
      </w:r>
      <w:proofErr w:type="gramEnd"/>
      <w:r w:rsidR="006A39C7" w:rsidRPr="006A39C7">
        <w:rPr>
          <w:rStyle w:val="SongsChords"/>
          <w:rFonts w:hint="eastAsia"/>
        </w:rPr>
        <w:t>C/D</w:t>
      </w:r>
      <w:r w:rsidR="006A39C7" w:rsidRPr="006A39C7">
        <w:rPr>
          <w:rFonts w:hint="eastAsia"/>
        </w:rPr>
        <w:t xml:space="preserve">  </w:t>
      </w:r>
      <w:r w:rsidR="006A39C7" w:rsidRPr="00B11E6C">
        <w:rPr>
          <w:rStyle w:val="SongsChords"/>
          <w:rFonts w:hint="eastAsia"/>
        </w:rPr>
        <w:t>D7</w:t>
      </w:r>
      <w:r w:rsidR="006A39C7" w:rsidRPr="00BB50E1">
        <w:rPr>
          <w:rFonts w:hint="eastAsia"/>
        </w:rPr>
        <w:t>)</w:t>
      </w:r>
    </w:p>
    <w:p w14:paraId="2BE48AE5" w14:textId="2A68103D" w:rsidR="00960861" w:rsidRDefault="00960861" w:rsidP="002D135F">
      <w:pPr>
        <w:pStyle w:val="SongsLyrics"/>
      </w:pPr>
      <w:r w:rsidRPr="00960861">
        <w:t xml:space="preserve">And all I ever need is </w:t>
      </w:r>
      <w:proofErr w:type="gramStart"/>
      <w:r w:rsidRPr="00960861">
        <w:t>You</w:t>
      </w:r>
      <w:proofErr w:type="gramEnd"/>
    </w:p>
    <w:p w14:paraId="1B7276E2" w14:textId="77777777" w:rsidR="006A39C7" w:rsidRDefault="006A39C7" w:rsidP="002D135F">
      <w:pPr>
        <w:pStyle w:val="SongsLyrics"/>
      </w:pPr>
    </w:p>
    <w:p w14:paraId="61DE5D43" w14:textId="77777777" w:rsidR="00960861" w:rsidRDefault="00960861" w:rsidP="002D135F">
      <w:pPr>
        <w:pStyle w:val="SongsLyrics"/>
      </w:pPr>
    </w:p>
    <w:p w14:paraId="578C6A9C" w14:textId="15634D6D" w:rsidR="00960861" w:rsidRDefault="00960861" w:rsidP="002D135F">
      <w:pPr>
        <w:pStyle w:val="SongsLyrics"/>
      </w:pPr>
      <w:r>
        <w:rPr>
          <w:rFonts w:hint="eastAsia"/>
        </w:rPr>
        <w:t>[Chorus]</w:t>
      </w:r>
    </w:p>
    <w:p w14:paraId="41AFB605" w14:textId="77777777" w:rsidR="00960861" w:rsidRDefault="00960861" w:rsidP="002D135F">
      <w:pPr>
        <w:pStyle w:val="SongsLyrics"/>
      </w:pPr>
    </w:p>
    <w:p w14:paraId="00CDCF62" w14:textId="506442E9" w:rsidR="006A39C7" w:rsidRPr="006A39C7" w:rsidRDefault="006A39C7" w:rsidP="002D135F">
      <w:pPr>
        <w:pStyle w:val="SongsLyrics"/>
      </w:pPr>
      <w:r w:rsidRPr="006A39C7">
        <w:rPr>
          <w:rStyle w:val="SongsChords"/>
          <w:rFonts w:hint="eastAsia"/>
        </w:rPr>
        <w:t>G/B</w:t>
      </w:r>
      <w:r w:rsidRPr="006A39C7">
        <w:rPr>
          <w:rFonts w:hint="eastAsia"/>
        </w:rPr>
        <w:t xml:space="preserve">          </w:t>
      </w:r>
      <w:r w:rsidRPr="006A39C7">
        <w:rPr>
          <w:rStyle w:val="SongsChords"/>
          <w:rFonts w:hint="eastAsia"/>
        </w:rPr>
        <w:t>C</w:t>
      </w:r>
    </w:p>
    <w:p w14:paraId="49217F68" w14:textId="77777777" w:rsidR="00960861" w:rsidRDefault="00960861" w:rsidP="002D135F">
      <w:pPr>
        <w:pStyle w:val="SongsLyrics"/>
      </w:pPr>
      <w:r w:rsidRPr="00960861">
        <w:t>Overflowing,</w:t>
      </w:r>
    </w:p>
    <w:p w14:paraId="76C0CD29" w14:textId="7B6E5767" w:rsidR="006A39C7" w:rsidRPr="006A39C7" w:rsidRDefault="006A39C7" w:rsidP="002D135F">
      <w:pPr>
        <w:pStyle w:val="SongsLyrics"/>
      </w:pPr>
      <w:r w:rsidRPr="006A39C7">
        <w:rPr>
          <w:rFonts w:hint="eastAsia"/>
        </w:rPr>
        <w:t xml:space="preserve">             </w:t>
      </w:r>
      <w:r w:rsidRPr="006A39C7">
        <w:rPr>
          <w:rStyle w:val="SongsChords"/>
          <w:rFonts w:hint="eastAsia"/>
        </w:rPr>
        <w:t>G/B</w:t>
      </w:r>
    </w:p>
    <w:p w14:paraId="79B142C3" w14:textId="03D587A9" w:rsidR="00960861" w:rsidRDefault="006A39C7" w:rsidP="002D135F">
      <w:pPr>
        <w:pStyle w:val="SongsLyrics"/>
      </w:pPr>
      <w:r w:rsidRPr="00960861">
        <w:t>O</w:t>
      </w:r>
      <w:r w:rsidR="00960861" w:rsidRPr="00960861">
        <w:t>verflowing</w:t>
      </w:r>
    </w:p>
    <w:p w14:paraId="76A21DFD" w14:textId="33C18B68" w:rsidR="006A39C7" w:rsidRPr="006A39C7" w:rsidRDefault="006A39C7" w:rsidP="002D135F">
      <w:pPr>
        <w:pStyle w:val="SongsLyrics"/>
      </w:pPr>
      <w:r w:rsidRPr="006A39C7">
        <w:rPr>
          <w:rFonts w:hint="eastAsia"/>
        </w:rPr>
        <w:t xml:space="preserve">                 </w:t>
      </w:r>
      <w:r w:rsidRPr="006A39C7">
        <w:rPr>
          <w:rStyle w:val="SongsChords"/>
          <w:rFonts w:hint="eastAsia"/>
        </w:rPr>
        <w:t>Am7</w:t>
      </w:r>
    </w:p>
    <w:p w14:paraId="39A3B8B7" w14:textId="77777777" w:rsidR="00960861" w:rsidRPr="00960861" w:rsidRDefault="00960861" w:rsidP="002D135F">
      <w:pPr>
        <w:pStyle w:val="SongsLyrics"/>
      </w:pPr>
      <w:r w:rsidRPr="00960861">
        <w:t>With love and long-</w:t>
      </w:r>
      <w:proofErr w:type="spellStart"/>
      <w:r w:rsidRPr="00960861">
        <w:t>ing</w:t>
      </w:r>
      <w:proofErr w:type="spellEnd"/>
    </w:p>
    <w:p w14:paraId="68A4DA23" w14:textId="3044FABF" w:rsidR="006A39C7" w:rsidRPr="00BB50E1" w:rsidRDefault="006A39C7" w:rsidP="002D135F">
      <w:pPr>
        <w:pStyle w:val="SongsLyrics"/>
        <w:rPr>
          <w:rFonts w:eastAsiaTheme="minorEastAsia"/>
        </w:rPr>
      </w:pPr>
      <w:r w:rsidRPr="006A39C7">
        <w:rPr>
          <w:rFonts w:hint="eastAsia"/>
        </w:rPr>
        <w:t xml:space="preserve">         </w:t>
      </w:r>
      <w:r w:rsidRPr="006A39C7">
        <w:rPr>
          <w:rStyle w:val="SongsChords"/>
          <w:rFonts w:hint="eastAsia"/>
        </w:rPr>
        <w:t>D</w:t>
      </w:r>
      <w:r w:rsidRPr="006A39C7">
        <w:rPr>
          <w:rFonts w:hint="eastAsia"/>
        </w:rPr>
        <w:t xml:space="preserve">           </w:t>
      </w:r>
      <w:r w:rsidR="00BB50E1">
        <w:rPr>
          <w:rStyle w:val="SongsChords"/>
          <w:rFonts w:eastAsiaTheme="minorEastAsia" w:hint="eastAsia"/>
        </w:rPr>
        <w:t>Em</w:t>
      </w:r>
      <w:r w:rsidR="00BB50E1" w:rsidRPr="00BB50E1">
        <w:rPr>
          <w:rFonts w:hint="eastAsia"/>
        </w:rPr>
        <w:t>(</w:t>
      </w:r>
      <w:r w:rsidR="00BB50E1">
        <w:rPr>
          <w:rStyle w:val="SongsChords"/>
          <w:rFonts w:eastAsiaTheme="minorEastAsia" w:hint="eastAsia"/>
        </w:rPr>
        <w:t>G</w:t>
      </w:r>
      <w:r w:rsidR="00BB50E1" w:rsidRPr="00BB50E1">
        <w:rPr>
          <w:rFonts w:hint="eastAsia"/>
        </w:rPr>
        <w:t>)</w:t>
      </w:r>
    </w:p>
    <w:p w14:paraId="58F226A3" w14:textId="2A682431" w:rsidR="00960861" w:rsidRDefault="00960861" w:rsidP="002D135F">
      <w:pPr>
        <w:pStyle w:val="SongsLyrics"/>
      </w:pPr>
      <w:r w:rsidRPr="00960861">
        <w:t xml:space="preserve">That will know no </w:t>
      </w:r>
      <w:proofErr w:type="gramStart"/>
      <w:r w:rsidRPr="00960861">
        <w:t>end</w:t>
      </w:r>
      <w:proofErr w:type="gramEnd"/>
    </w:p>
    <w:p w14:paraId="78FFEE6E" w14:textId="30DB93E1" w:rsidR="006A39C7" w:rsidRPr="006A39C7" w:rsidRDefault="006A39C7" w:rsidP="002D135F">
      <w:pPr>
        <w:pStyle w:val="SongsLyrics"/>
      </w:pPr>
      <w:r w:rsidRPr="006A39C7">
        <w:rPr>
          <w:rStyle w:val="SongsChords"/>
          <w:rFonts w:hint="eastAsia"/>
        </w:rPr>
        <w:t>G/B</w:t>
      </w:r>
      <w:r w:rsidRPr="006A39C7">
        <w:rPr>
          <w:rFonts w:hint="eastAsia"/>
        </w:rPr>
        <w:t xml:space="preserve">              </w:t>
      </w:r>
      <w:r w:rsidRPr="006A39C7">
        <w:rPr>
          <w:rStyle w:val="SongsChords"/>
          <w:rFonts w:hint="eastAsia"/>
        </w:rPr>
        <w:t>C</w:t>
      </w:r>
    </w:p>
    <w:p w14:paraId="5CC1131B" w14:textId="72C4EDEF" w:rsidR="00960861" w:rsidRDefault="00960861" w:rsidP="002D135F">
      <w:pPr>
        <w:pStyle w:val="SongsLyrics"/>
      </w:pPr>
      <w:r w:rsidRPr="00960861">
        <w:t>Come draw me near</w:t>
      </w:r>
    </w:p>
    <w:p w14:paraId="0D5E409B" w14:textId="2BAB9AE2" w:rsidR="006A39C7" w:rsidRPr="006A39C7" w:rsidRDefault="006A39C7" w:rsidP="002D135F">
      <w:pPr>
        <w:pStyle w:val="SongsLyrics"/>
      </w:pPr>
      <w:r w:rsidRPr="006A39C7">
        <w:rPr>
          <w:rFonts w:hint="eastAsia"/>
        </w:rPr>
        <w:t xml:space="preserve">            </w:t>
      </w:r>
      <w:r w:rsidRPr="006A39C7">
        <w:rPr>
          <w:rStyle w:val="SongsChords"/>
          <w:rFonts w:hint="eastAsia"/>
        </w:rPr>
        <w:t>Bm7</w:t>
      </w:r>
      <w:r w:rsidR="009C695F" w:rsidRPr="009C695F">
        <w:rPr>
          <w:rFonts w:hint="eastAsia"/>
        </w:rPr>
        <w:t xml:space="preserve"> </w:t>
      </w:r>
      <w:r w:rsidR="00305AFF">
        <w:rPr>
          <w:rFonts w:eastAsiaTheme="minorEastAsia" w:hint="eastAsia"/>
        </w:rPr>
        <w:t>(</w:t>
      </w:r>
      <w:r w:rsidR="00305AFF" w:rsidRPr="00305AFF">
        <w:rPr>
          <w:rStyle w:val="SongsChords"/>
          <w:rFonts w:hint="eastAsia"/>
        </w:rPr>
        <w:t>B</w:t>
      </w:r>
      <w:r w:rsidR="00305AFF">
        <w:rPr>
          <w:rFonts w:eastAsiaTheme="minorEastAsia" w:hint="eastAsia"/>
        </w:rPr>
        <w:t>)</w:t>
      </w:r>
      <w:r w:rsidR="00B70B49">
        <w:rPr>
          <w:rFonts w:eastAsiaTheme="minorEastAsia" w:hint="eastAsia"/>
        </w:rPr>
        <w:t xml:space="preserve"> </w:t>
      </w:r>
      <w:r w:rsidRPr="006A39C7">
        <w:rPr>
          <w:rStyle w:val="SongsChords"/>
          <w:rFonts w:hint="eastAsia"/>
        </w:rPr>
        <w:t>Em7</w:t>
      </w:r>
    </w:p>
    <w:p w14:paraId="3516E6A8" w14:textId="55B15202" w:rsidR="006A39C7" w:rsidRDefault="00960861" w:rsidP="002D135F">
      <w:pPr>
        <w:pStyle w:val="SongsLyrics"/>
      </w:pPr>
      <w:r w:rsidRPr="00960861">
        <w:t>In Your embrace</w:t>
      </w:r>
      <w:r w:rsidR="00B70B49">
        <w:rPr>
          <w:rFonts w:eastAsiaTheme="minorEastAsia" w:hint="eastAsia"/>
        </w:rPr>
        <w:t>--</w:t>
      </w:r>
      <w:r w:rsidRPr="00960861">
        <w:t xml:space="preserve"> I belong</w:t>
      </w:r>
    </w:p>
    <w:p w14:paraId="1902DF35" w14:textId="7AAC0A5F" w:rsidR="006A39C7" w:rsidRPr="006A39C7" w:rsidRDefault="006A39C7" w:rsidP="002D135F">
      <w:pPr>
        <w:pStyle w:val="SongsLyrics"/>
      </w:pPr>
      <w:r w:rsidRPr="006A39C7">
        <w:rPr>
          <w:rFonts w:hint="eastAsia"/>
        </w:rPr>
        <w:t xml:space="preserve">     </w:t>
      </w:r>
      <w:r w:rsidRPr="006A39C7">
        <w:rPr>
          <w:rStyle w:val="SongsChords"/>
          <w:rFonts w:hint="eastAsia"/>
        </w:rPr>
        <w:t>Am7</w:t>
      </w:r>
      <w:r w:rsidRPr="006A39C7">
        <w:rPr>
          <w:rFonts w:hint="eastAsia"/>
        </w:rPr>
        <w:t xml:space="preserve">        </w:t>
      </w:r>
      <w:r w:rsidRPr="006A39C7">
        <w:rPr>
          <w:rStyle w:val="SongsChords"/>
          <w:rFonts w:hint="eastAsia"/>
        </w:rPr>
        <w:t>D7</w:t>
      </w:r>
      <w:r w:rsidRPr="006A39C7">
        <w:rPr>
          <w:rFonts w:hint="eastAsia"/>
        </w:rPr>
        <w:t xml:space="preserve">      </w:t>
      </w:r>
      <w:r w:rsidRPr="006A39C7">
        <w:rPr>
          <w:rStyle w:val="SongsChords"/>
          <w:rFonts w:hint="eastAsia"/>
        </w:rPr>
        <w:t>G</w:t>
      </w:r>
    </w:p>
    <w:p w14:paraId="50E22EA9" w14:textId="7E44A9B5" w:rsidR="00960861" w:rsidRDefault="00960861" w:rsidP="002D135F">
      <w:pPr>
        <w:pStyle w:val="SongsLyrics"/>
      </w:pPr>
      <w:r w:rsidRPr="00960861">
        <w:t xml:space="preserve">Lord all I ever need is </w:t>
      </w:r>
      <w:proofErr w:type="gramStart"/>
      <w:r w:rsidRPr="00960861">
        <w:t>You</w:t>
      </w:r>
      <w:proofErr w:type="gramEnd"/>
    </w:p>
    <w:p w14:paraId="744AAE27" w14:textId="77777777" w:rsidR="00960861" w:rsidRDefault="00960861" w:rsidP="002D135F">
      <w:pPr>
        <w:pStyle w:val="SongsLyrics"/>
      </w:pPr>
    </w:p>
    <w:p w14:paraId="37B06143" w14:textId="77777777" w:rsidR="006A39C7" w:rsidRDefault="006A39C7" w:rsidP="002D135F">
      <w:pPr>
        <w:pStyle w:val="SongsLyrics"/>
      </w:pPr>
    </w:p>
    <w:p w14:paraId="27AEFAE3" w14:textId="7EDB9254" w:rsidR="006A39C7" w:rsidRDefault="006A39C7" w:rsidP="002D135F">
      <w:pPr>
        <w:pStyle w:val="SongsLyrics"/>
      </w:pPr>
      <w:r>
        <w:br w:type="column"/>
      </w:r>
    </w:p>
    <w:p w14:paraId="7EEB71F7" w14:textId="77777777" w:rsidR="00960861" w:rsidRDefault="00960861" w:rsidP="002D135F">
      <w:pPr>
        <w:pStyle w:val="SongsLyrics"/>
      </w:pPr>
    </w:p>
    <w:p w14:paraId="63A81C00" w14:textId="77777777" w:rsidR="006A39C7" w:rsidRPr="00960861" w:rsidRDefault="006A39C7" w:rsidP="002D135F">
      <w:pPr>
        <w:pStyle w:val="SongsLyrics"/>
      </w:pPr>
    </w:p>
    <w:p w14:paraId="48A309C6" w14:textId="7B634CE1" w:rsidR="00960861" w:rsidRPr="00960861" w:rsidRDefault="00960861" w:rsidP="002D135F">
      <w:pPr>
        <w:pStyle w:val="SongsLyrics"/>
      </w:pPr>
      <w:r w:rsidRPr="00960861">
        <w:rPr>
          <w:rFonts w:hint="eastAsia"/>
        </w:rPr>
        <w:t xml:space="preserve">[Verse </w:t>
      </w:r>
      <w:r>
        <w:rPr>
          <w:rFonts w:hint="eastAsia"/>
        </w:rPr>
        <w:t>Alternative</w:t>
      </w:r>
      <w:r w:rsidRPr="00960861">
        <w:rPr>
          <w:rFonts w:hint="eastAsia"/>
        </w:rPr>
        <w:t>]</w:t>
      </w:r>
    </w:p>
    <w:p w14:paraId="126238CD" w14:textId="77777777" w:rsidR="00960861" w:rsidRPr="00137D9C" w:rsidRDefault="00960861" w:rsidP="002D135F">
      <w:pPr>
        <w:pStyle w:val="SongsLyrics"/>
        <w:rPr>
          <w:rFonts w:eastAsiaTheme="minorEastAsia"/>
        </w:rPr>
      </w:pPr>
    </w:p>
    <w:p w14:paraId="4716AB73" w14:textId="77777777" w:rsidR="00680E9D" w:rsidRDefault="00960861" w:rsidP="002D135F">
      <w:pPr>
        <w:pStyle w:val="SongsLyrics"/>
      </w:pPr>
      <w:r w:rsidRPr="00960861">
        <w:t>Jesus</w:t>
      </w:r>
    </w:p>
    <w:p w14:paraId="5173CE47" w14:textId="0B0482B2" w:rsidR="00960861" w:rsidRPr="00960861" w:rsidRDefault="00960861" w:rsidP="002D135F">
      <w:pPr>
        <w:pStyle w:val="SongsLyrics"/>
      </w:pPr>
      <w:r w:rsidRPr="00960861">
        <w:t xml:space="preserve">I'm in love with </w:t>
      </w:r>
      <w:proofErr w:type="gramStart"/>
      <w:r w:rsidRPr="00960861">
        <w:t>You</w:t>
      </w:r>
      <w:proofErr w:type="gramEnd"/>
    </w:p>
    <w:p w14:paraId="62BD58CD" w14:textId="77777777" w:rsidR="00960861" w:rsidRPr="00960861" w:rsidRDefault="00960861" w:rsidP="002D135F">
      <w:pPr>
        <w:pStyle w:val="SongsLyrics"/>
      </w:pPr>
      <w:r w:rsidRPr="00960861">
        <w:t xml:space="preserve">I'm in love with </w:t>
      </w:r>
      <w:proofErr w:type="gramStart"/>
      <w:r w:rsidRPr="00960861">
        <w:t>You</w:t>
      </w:r>
      <w:proofErr w:type="gramEnd"/>
    </w:p>
    <w:p w14:paraId="1504969A" w14:textId="77777777" w:rsidR="00960861" w:rsidRPr="00960861" w:rsidRDefault="00960861" w:rsidP="002D135F">
      <w:pPr>
        <w:pStyle w:val="SongsLyrics"/>
      </w:pPr>
      <w:r w:rsidRPr="00960861">
        <w:t>Forever I'll be Yours</w:t>
      </w:r>
    </w:p>
    <w:p w14:paraId="033977BA" w14:textId="77777777" w:rsidR="00680E9D" w:rsidRDefault="00680E9D" w:rsidP="002D135F">
      <w:pPr>
        <w:pStyle w:val="SongsLyrics"/>
      </w:pPr>
    </w:p>
    <w:p w14:paraId="1792BD25" w14:textId="736EF853" w:rsidR="00680E9D" w:rsidRDefault="00960861" w:rsidP="002D135F">
      <w:pPr>
        <w:pStyle w:val="SongsLyrics"/>
      </w:pPr>
      <w:r w:rsidRPr="00960861">
        <w:t xml:space="preserve">You </w:t>
      </w:r>
      <w:proofErr w:type="gramStart"/>
      <w:r w:rsidRPr="00960861">
        <w:t>are</w:t>
      </w:r>
      <w:proofErr w:type="gramEnd"/>
    </w:p>
    <w:p w14:paraId="6C125B86" w14:textId="0CC5B3E3" w:rsidR="00960861" w:rsidRPr="00960861" w:rsidRDefault="00960861" w:rsidP="002D135F">
      <w:pPr>
        <w:pStyle w:val="SongsLyrics"/>
      </w:pPr>
      <w:r w:rsidRPr="00960861">
        <w:t>everything to me</w:t>
      </w:r>
    </w:p>
    <w:p w14:paraId="174E0BC2" w14:textId="77777777" w:rsidR="00960861" w:rsidRPr="00960861" w:rsidRDefault="00960861" w:rsidP="002D135F">
      <w:pPr>
        <w:pStyle w:val="SongsLyrics"/>
      </w:pPr>
      <w:r w:rsidRPr="00960861">
        <w:t xml:space="preserve">And all I ever need is </w:t>
      </w:r>
      <w:proofErr w:type="gramStart"/>
      <w:r w:rsidRPr="00960861">
        <w:t>You</w:t>
      </w:r>
      <w:proofErr w:type="gramEnd"/>
    </w:p>
    <w:p w14:paraId="2825D07E" w14:textId="77777777" w:rsidR="00960861" w:rsidRDefault="00960861" w:rsidP="002D135F">
      <w:pPr>
        <w:pStyle w:val="SongsLyrics"/>
        <w:rPr>
          <w:rFonts w:eastAsiaTheme="minorEastAsia"/>
        </w:rPr>
      </w:pPr>
    </w:p>
    <w:p w14:paraId="7A024C5F" w14:textId="77777777" w:rsidR="00137D9C" w:rsidRPr="00137D9C" w:rsidRDefault="00137D9C" w:rsidP="002D135F">
      <w:pPr>
        <w:pStyle w:val="SongsLyrics"/>
        <w:rPr>
          <w:rFonts w:eastAsiaTheme="minorEastAsia"/>
        </w:rPr>
      </w:pPr>
    </w:p>
    <w:p w14:paraId="4ACF0690" w14:textId="333212F1" w:rsidR="00960861" w:rsidRPr="00960861" w:rsidRDefault="00960861" w:rsidP="002D135F">
      <w:pPr>
        <w:pStyle w:val="SongsLyrics"/>
      </w:pPr>
      <w:r w:rsidRPr="00960861">
        <w:rPr>
          <w:rFonts w:hint="eastAsia"/>
        </w:rPr>
        <w:t>[Chorus</w:t>
      </w:r>
      <w:r>
        <w:rPr>
          <w:rFonts w:hint="eastAsia"/>
        </w:rPr>
        <w:t xml:space="preserve"> Alternative</w:t>
      </w:r>
      <w:r w:rsidRPr="00960861">
        <w:rPr>
          <w:rFonts w:hint="eastAsia"/>
        </w:rPr>
        <w:t>]</w:t>
      </w:r>
    </w:p>
    <w:p w14:paraId="258E7B9E" w14:textId="77777777" w:rsidR="00960861" w:rsidRPr="00960861" w:rsidRDefault="00960861" w:rsidP="002D135F">
      <w:pPr>
        <w:pStyle w:val="SongsLyrics"/>
      </w:pPr>
    </w:p>
    <w:p w14:paraId="4DBC4265" w14:textId="77777777" w:rsidR="00960861" w:rsidRPr="00960861" w:rsidRDefault="00960861" w:rsidP="002D135F">
      <w:pPr>
        <w:pStyle w:val="SongsLyrics"/>
      </w:pPr>
      <w:r w:rsidRPr="00960861">
        <w:t xml:space="preserve">My heart is </w:t>
      </w:r>
      <w:proofErr w:type="gramStart"/>
      <w:r w:rsidRPr="00960861">
        <w:t>full</w:t>
      </w:r>
      <w:proofErr w:type="gramEnd"/>
    </w:p>
    <w:p w14:paraId="4A4C079D" w14:textId="77777777" w:rsidR="00960861" w:rsidRPr="00960861" w:rsidRDefault="00960861" w:rsidP="002D135F">
      <w:pPr>
        <w:pStyle w:val="SongsLyrics"/>
      </w:pPr>
      <w:r w:rsidRPr="00960861">
        <w:t xml:space="preserve">My heart is </w:t>
      </w:r>
      <w:proofErr w:type="gramStart"/>
      <w:r w:rsidRPr="00960861">
        <w:t>full</w:t>
      </w:r>
      <w:proofErr w:type="gramEnd"/>
    </w:p>
    <w:p w14:paraId="61CCF397" w14:textId="77777777" w:rsidR="00960861" w:rsidRPr="00960861" w:rsidRDefault="00960861" w:rsidP="002D135F">
      <w:pPr>
        <w:pStyle w:val="SongsLyrics"/>
      </w:pPr>
      <w:r w:rsidRPr="00960861">
        <w:t>With love and desire</w:t>
      </w:r>
    </w:p>
    <w:p w14:paraId="0EA9D4BB" w14:textId="77777777" w:rsidR="00960861" w:rsidRPr="00960861" w:rsidRDefault="00960861" w:rsidP="002D135F">
      <w:pPr>
        <w:pStyle w:val="SongsLyrics"/>
      </w:pPr>
      <w:r w:rsidRPr="00960861">
        <w:t xml:space="preserve">That will know no </w:t>
      </w:r>
      <w:proofErr w:type="gramStart"/>
      <w:r w:rsidRPr="00960861">
        <w:t>end</w:t>
      </w:r>
      <w:proofErr w:type="gramEnd"/>
    </w:p>
    <w:p w14:paraId="3983D778" w14:textId="77777777" w:rsidR="00680E9D" w:rsidRDefault="00680E9D" w:rsidP="002D135F">
      <w:pPr>
        <w:pStyle w:val="SongsLyrics"/>
      </w:pPr>
    </w:p>
    <w:p w14:paraId="2452BA7D" w14:textId="4EB2B984" w:rsidR="00960861" w:rsidRPr="00960861" w:rsidRDefault="00960861" w:rsidP="002D135F">
      <w:pPr>
        <w:pStyle w:val="SongsLyrics"/>
      </w:pPr>
      <w:r w:rsidRPr="00960861">
        <w:t>Come draw me near</w:t>
      </w:r>
    </w:p>
    <w:p w14:paraId="14C91BDD" w14:textId="77777777" w:rsidR="00960861" w:rsidRPr="00960861" w:rsidRDefault="00960861" w:rsidP="002D135F">
      <w:pPr>
        <w:pStyle w:val="SongsLyrics"/>
      </w:pPr>
      <w:r w:rsidRPr="00960861">
        <w:t>In Your embrace I belong</w:t>
      </w:r>
    </w:p>
    <w:p w14:paraId="2BAE0054" w14:textId="023EA795" w:rsidR="00960861" w:rsidRDefault="00960861" w:rsidP="002D135F">
      <w:pPr>
        <w:pStyle w:val="SongsLyrics"/>
      </w:pPr>
      <w:r w:rsidRPr="00960861">
        <w:t xml:space="preserve">Lord all I ever need is </w:t>
      </w:r>
      <w:proofErr w:type="gramStart"/>
      <w:r w:rsidRPr="00960861">
        <w:t>You</w:t>
      </w:r>
      <w:proofErr w:type="gramEnd"/>
    </w:p>
    <w:p w14:paraId="5163E9C3" w14:textId="130C4E8A" w:rsidR="00960861" w:rsidRDefault="00960861" w:rsidP="002D135F">
      <w:pPr>
        <w:pStyle w:val="SongsLyrics"/>
        <w:rPr>
          <w:rFonts w:eastAsiaTheme="minorEastAsia"/>
        </w:rPr>
      </w:pPr>
    </w:p>
    <w:p w14:paraId="53211264" w14:textId="77777777" w:rsidR="00960861" w:rsidRDefault="00960861" w:rsidP="002D135F">
      <w:pPr>
        <w:pStyle w:val="SongsLyrics"/>
        <w:rPr>
          <w:rFonts w:eastAsiaTheme="minorEastAsia"/>
        </w:rPr>
      </w:pPr>
    </w:p>
    <w:p w14:paraId="196195C5" w14:textId="4FBB6D86" w:rsidR="00F558DE" w:rsidRDefault="00F558DE" w:rsidP="002D135F">
      <w:pPr>
        <w:pStyle w:val="SongsLyrics"/>
        <w:rPr>
          <w:rFonts w:eastAsiaTheme="minorEastAsia"/>
        </w:rPr>
      </w:pPr>
      <w:r>
        <w:rPr>
          <w:rFonts w:eastAsiaTheme="minorEastAsia" w:hint="eastAsia"/>
        </w:rPr>
        <w:t>[Verse Korean]</w:t>
      </w:r>
    </w:p>
    <w:p w14:paraId="2620EA16" w14:textId="77777777" w:rsidR="00F558DE" w:rsidRDefault="00F558DE" w:rsidP="002D135F">
      <w:pPr>
        <w:pStyle w:val="SongsLyrics"/>
        <w:rPr>
          <w:rFonts w:eastAsiaTheme="minorEastAsia"/>
        </w:rPr>
      </w:pPr>
    </w:p>
    <w:p w14:paraId="16118D56" w14:textId="3A67D69D" w:rsidR="002D135F" w:rsidRDefault="00F558DE" w:rsidP="002D135F">
      <w:pPr>
        <w:pStyle w:val="SongsLyrics"/>
      </w:pPr>
      <w:r>
        <w:rPr>
          <w:rFonts w:hint="eastAsia"/>
        </w:rPr>
        <w:t>예수</w:t>
      </w:r>
      <w:r>
        <w:rPr>
          <w:rFonts w:hint="eastAsia"/>
        </w:rPr>
        <w:t xml:space="preserve"> </w:t>
      </w:r>
      <w:r w:rsidRPr="002D135F">
        <w:t>사랑합니다</w:t>
      </w:r>
    </w:p>
    <w:p w14:paraId="0CBA0296" w14:textId="4A5345F0" w:rsidR="002D135F" w:rsidRDefault="002D135F" w:rsidP="002D135F">
      <w:pPr>
        <w:pStyle w:val="SongsLyrics"/>
      </w:pPr>
      <w:r>
        <w:rPr>
          <w:rFonts w:hint="eastAsia"/>
        </w:rPr>
        <w:t>사랑합니다</w:t>
      </w:r>
    </w:p>
    <w:p w14:paraId="0E6F2933" w14:textId="654C7F3F" w:rsidR="002D135F" w:rsidRDefault="002D135F" w:rsidP="002D135F">
      <w:pPr>
        <w:pStyle w:val="SongsLyrics"/>
      </w:pPr>
      <w:r>
        <w:rPr>
          <w:rFonts w:hint="eastAsia"/>
        </w:rPr>
        <w:t>온</w:t>
      </w:r>
      <w:r>
        <w:rPr>
          <w:rFonts w:hint="eastAsia"/>
        </w:rPr>
        <w:t xml:space="preserve"> </w:t>
      </w:r>
      <w:r>
        <w:rPr>
          <w:rFonts w:hint="eastAsia"/>
        </w:rPr>
        <w:t>마음</w:t>
      </w:r>
      <w:r>
        <w:rPr>
          <w:rFonts w:hint="eastAsia"/>
        </w:rPr>
        <w:t xml:space="preserve"> </w:t>
      </w:r>
      <w:r>
        <w:rPr>
          <w:rFonts w:hint="eastAsia"/>
        </w:rPr>
        <w:t>다하여</w:t>
      </w:r>
    </w:p>
    <w:p w14:paraId="03F32E2E" w14:textId="77777777" w:rsidR="002D135F" w:rsidRDefault="002D135F" w:rsidP="002D135F">
      <w:pPr>
        <w:pStyle w:val="SongsLyrics"/>
        <w:rPr>
          <w:rFonts w:hint="eastAsia"/>
        </w:rPr>
      </w:pPr>
    </w:p>
    <w:p w14:paraId="086EA373" w14:textId="74CA08A8" w:rsidR="002D135F" w:rsidRDefault="002D135F" w:rsidP="002D135F">
      <w:pPr>
        <w:pStyle w:val="SongsLyrics"/>
      </w:pPr>
      <w:r>
        <w:rPr>
          <w:rFonts w:hint="eastAsia"/>
        </w:rPr>
        <w:t>오직</w:t>
      </w:r>
      <w:r>
        <w:rPr>
          <w:rFonts w:hint="eastAsia"/>
        </w:rPr>
        <w:t xml:space="preserve"> </w:t>
      </w:r>
      <w:r>
        <w:rPr>
          <w:rFonts w:hint="eastAsia"/>
        </w:rPr>
        <w:t>주님한분만</w:t>
      </w:r>
    </w:p>
    <w:p w14:paraId="74E573A5" w14:textId="7D437E01" w:rsidR="002D135F" w:rsidRDefault="002D135F" w:rsidP="002D135F">
      <w:pPr>
        <w:pStyle w:val="SongsLyrics"/>
      </w:pPr>
      <w:r>
        <w:rPr>
          <w:rFonts w:hint="eastAsia"/>
        </w:rPr>
        <w:t>간절히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원합니다</w:t>
      </w:r>
    </w:p>
    <w:p w14:paraId="12C50619" w14:textId="77777777" w:rsidR="002D135F" w:rsidRDefault="002D135F" w:rsidP="002D135F">
      <w:pPr>
        <w:pStyle w:val="SongsLyrics"/>
      </w:pPr>
    </w:p>
    <w:p w14:paraId="7021E249" w14:textId="77777777" w:rsidR="002D135F" w:rsidRDefault="002D135F" w:rsidP="002D135F">
      <w:pPr>
        <w:pStyle w:val="SongsLyrics"/>
      </w:pPr>
    </w:p>
    <w:p w14:paraId="5576299C" w14:textId="1D9AD0F3" w:rsidR="002D135F" w:rsidRDefault="002D135F" w:rsidP="002D135F">
      <w:pPr>
        <w:pStyle w:val="SongsLyrics"/>
        <w:rPr>
          <w:rFonts w:hint="eastAsia"/>
        </w:rPr>
      </w:pPr>
      <w:r>
        <w:rPr>
          <w:rFonts w:hint="eastAsia"/>
        </w:rPr>
        <w:t>[Chorus Korean]</w:t>
      </w:r>
    </w:p>
    <w:p w14:paraId="452473EF" w14:textId="77777777" w:rsidR="002D135F" w:rsidRDefault="002D135F" w:rsidP="002D135F">
      <w:pPr>
        <w:pStyle w:val="SongsLyrics"/>
      </w:pPr>
    </w:p>
    <w:p w14:paraId="07016379" w14:textId="77777777" w:rsidR="002D135F" w:rsidRDefault="002D135F" w:rsidP="002D135F">
      <w:pPr>
        <w:pStyle w:val="SongsLyrics"/>
      </w:pPr>
      <w:r>
        <w:rPr>
          <w:rFonts w:hint="eastAsia"/>
        </w:rPr>
        <w:t>넘쳐나네</w:t>
      </w:r>
    </w:p>
    <w:p w14:paraId="0E832FFA" w14:textId="7EBF2BD4" w:rsidR="002D135F" w:rsidRDefault="002D135F" w:rsidP="002D135F">
      <w:pPr>
        <w:pStyle w:val="SongsLyrics"/>
      </w:pPr>
      <w:r>
        <w:rPr>
          <w:rFonts w:hint="eastAsia"/>
        </w:rPr>
        <w:t>넘쳐나네</w:t>
      </w:r>
    </w:p>
    <w:p w14:paraId="6BF451CE" w14:textId="210F563D" w:rsidR="002D135F" w:rsidRDefault="002D135F" w:rsidP="002D135F">
      <w:pPr>
        <w:pStyle w:val="SongsLyrics"/>
      </w:pPr>
      <w:r>
        <w:rPr>
          <w:rFonts w:hint="eastAsia"/>
        </w:rPr>
        <w:t>주를향한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갈망이</w:t>
      </w:r>
    </w:p>
    <w:p w14:paraId="5022C80A" w14:textId="77777777" w:rsidR="002D135F" w:rsidRDefault="002D135F" w:rsidP="002D135F">
      <w:pPr>
        <w:pStyle w:val="SongsLyrics"/>
        <w:rPr>
          <w:rFonts w:hint="eastAsia"/>
        </w:rPr>
      </w:pPr>
    </w:p>
    <w:p w14:paraId="099E0CC4" w14:textId="0FE163B0" w:rsidR="002D135F" w:rsidRDefault="002D135F" w:rsidP="002D135F">
      <w:pPr>
        <w:pStyle w:val="SongsLyrics"/>
      </w:pPr>
      <w:r>
        <w:rPr>
          <w:rFonts w:hint="eastAsia"/>
        </w:rPr>
        <w:t>주님께로</w:t>
      </w:r>
      <w:r>
        <w:rPr>
          <w:rFonts w:hint="eastAsia"/>
        </w:rPr>
        <w:t xml:space="preserve"> </w:t>
      </w:r>
      <w:r>
        <w:rPr>
          <w:rFonts w:hint="eastAsia"/>
        </w:rPr>
        <w:t>날이끌어</w:t>
      </w:r>
      <w:r>
        <w:rPr>
          <w:rFonts w:hint="eastAsia"/>
        </w:rPr>
        <w:t xml:space="preserve"> </w:t>
      </w:r>
      <w:r>
        <w:rPr>
          <w:rFonts w:hint="eastAsia"/>
        </w:rPr>
        <w:t>주소서</w:t>
      </w:r>
    </w:p>
    <w:p w14:paraId="01CC4390" w14:textId="0278CB83" w:rsidR="002D135F" w:rsidRDefault="002D135F" w:rsidP="002D135F">
      <w:pPr>
        <w:pStyle w:val="SongsLyrics"/>
      </w:pPr>
      <w:r>
        <w:rPr>
          <w:rFonts w:hint="eastAsia"/>
        </w:rPr>
        <w:t>주님을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원합니다</w:t>
      </w:r>
    </w:p>
    <w:p w14:paraId="60689D4D" w14:textId="77777777" w:rsidR="002D135F" w:rsidRDefault="002D135F" w:rsidP="002D135F">
      <w:pPr>
        <w:pStyle w:val="SongsLyrics"/>
      </w:pPr>
    </w:p>
    <w:p w14:paraId="25BD1718" w14:textId="77777777" w:rsidR="002D135F" w:rsidRPr="00F558DE" w:rsidRDefault="002D135F" w:rsidP="002D135F">
      <w:pPr>
        <w:pStyle w:val="SongsLyrics"/>
        <w:rPr>
          <w:rFonts w:hint="eastAsia"/>
        </w:rPr>
      </w:pPr>
    </w:p>
    <w:sectPr w:rsidR="002D135F" w:rsidRPr="00F558DE" w:rsidSect="002216D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2F"/>
    <w:rsid w:val="00137D9C"/>
    <w:rsid w:val="00184768"/>
    <w:rsid w:val="002216DF"/>
    <w:rsid w:val="002815CA"/>
    <w:rsid w:val="002D135F"/>
    <w:rsid w:val="00305AFF"/>
    <w:rsid w:val="00533EC9"/>
    <w:rsid w:val="00680E9D"/>
    <w:rsid w:val="006A39C7"/>
    <w:rsid w:val="00764647"/>
    <w:rsid w:val="007B61E0"/>
    <w:rsid w:val="00960861"/>
    <w:rsid w:val="00973975"/>
    <w:rsid w:val="009C695F"/>
    <w:rsid w:val="009D7CFB"/>
    <w:rsid w:val="00B11E6C"/>
    <w:rsid w:val="00B70B49"/>
    <w:rsid w:val="00B7495D"/>
    <w:rsid w:val="00BB50E1"/>
    <w:rsid w:val="00C36E9C"/>
    <w:rsid w:val="00C8485C"/>
    <w:rsid w:val="00D92B4A"/>
    <w:rsid w:val="00DA7145"/>
    <w:rsid w:val="00E612C7"/>
    <w:rsid w:val="00E9622F"/>
    <w:rsid w:val="00F558DE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6E0F"/>
  <w15:chartTrackingRefBased/>
  <w15:docId w15:val="{3C619C64-B297-4ECA-B7F9-2F9EED0D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960861"/>
    <w:pPr>
      <w:ind w:left="720"/>
      <w:contextualSpacing/>
    </w:pPr>
  </w:style>
  <w:style w:type="character" w:customStyle="1" w:styleId="SongsChords">
    <w:name w:val="Songs Chords"/>
    <w:uiPriority w:val="1"/>
    <w:qFormat/>
    <w:rsid w:val="006A39C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6A39C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2D135F"/>
    <w:pPr>
      <w:spacing w:after="0" w:line="240" w:lineRule="auto"/>
    </w:pPr>
    <w:rPr>
      <w:rFonts w:ascii="Courier New" w:eastAsia="Dotum" w:hAnsi="Courier New" w:cs="Courier New"/>
    </w:rPr>
  </w:style>
  <w:style w:type="character" w:customStyle="1" w:styleId="SongsTitle">
    <w:name w:val="Songs Title"/>
    <w:uiPriority w:val="1"/>
    <w:qFormat/>
    <w:rsid w:val="006A39C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cp:lastPrinted>2024-04-28T21:49:00Z</cp:lastPrinted>
  <dcterms:created xsi:type="dcterms:W3CDTF">2024-04-28T20:52:00Z</dcterms:created>
  <dcterms:modified xsi:type="dcterms:W3CDTF">2024-05-14T03:50:00Z</dcterms:modified>
</cp:coreProperties>
</file>